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72" w:rsidRPr="00DE47CA" w:rsidRDefault="00A24A72" w:rsidP="007647BE">
      <w:pPr>
        <w:jc w:val="center"/>
        <w:rPr>
          <w:rFonts w:ascii="Cambria" w:hAnsi="Cambria"/>
          <w:b/>
          <w:i/>
          <w:sz w:val="72"/>
          <w:szCs w:val="7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Схема вышивки &quot;последний звонок&quot; - Схемы вышивки - muhtesem_16 - Авторы - Портал &quot;Вышивка крестом&quot;" style="position:absolute;left:0;text-align:left;margin-left:-50.55pt;margin-top:-28.95pt;width:177pt;height:171.4pt;z-index:-251662848;visibility:visible" wrapcoords="-92 0 -92 21506 21600 21506 21600 0 -92 0">
            <v:imagedata r:id="rId4" o:title=""/>
            <w10:wrap type="tight"/>
          </v:shape>
        </w:pict>
      </w:r>
      <w:r w:rsidRPr="00FF2FA5">
        <w:rPr>
          <w:rFonts w:ascii="Cambria" w:hAnsi="Cambria"/>
          <w:b/>
          <w:i/>
          <w:color w:val="4F81BD"/>
          <w:sz w:val="72"/>
          <w:szCs w:val="72"/>
        </w:rPr>
        <w:t>До свидан</w:t>
      </w:r>
      <w:r>
        <w:rPr>
          <w:rFonts w:ascii="Cambria" w:hAnsi="Cambria"/>
          <w:b/>
          <w:i/>
          <w:color w:val="4F81BD"/>
          <w:sz w:val="72"/>
          <w:szCs w:val="72"/>
        </w:rPr>
        <w:t>и</w:t>
      </w:r>
      <w:r w:rsidRPr="00FF2FA5">
        <w:rPr>
          <w:rFonts w:ascii="Cambria" w:hAnsi="Cambria"/>
          <w:b/>
          <w:i/>
          <w:color w:val="4F81BD"/>
          <w:sz w:val="72"/>
          <w:szCs w:val="72"/>
        </w:rPr>
        <w:t xml:space="preserve">я,         </w:t>
      </w:r>
      <w:r w:rsidRPr="004632B5">
        <w:rPr>
          <w:rFonts w:ascii="Cambria" w:hAnsi="Cambria"/>
          <w:b/>
          <w:i/>
          <w:color w:val="0070C0"/>
          <w:sz w:val="72"/>
          <w:szCs w:val="72"/>
        </w:rPr>
        <w:t>начальная школа!</w:t>
      </w:r>
    </w:p>
    <w:p w:rsidR="00A24A72" w:rsidRPr="00DE47CA" w:rsidRDefault="00A24A72" w:rsidP="007647BE">
      <w:pPr>
        <w:spacing w:after="0"/>
        <w:jc w:val="both"/>
        <w:rPr>
          <w:rStyle w:val="apple-converted-space"/>
        </w:rPr>
      </w:pPr>
      <w:r w:rsidRPr="00DE47CA">
        <w:rPr>
          <w:rFonts w:ascii="Times New Roman" w:hAnsi="Times New Roman"/>
          <w:sz w:val="28"/>
          <w:szCs w:val="28"/>
          <w:shd w:val="clear" w:color="auto" w:fill="FFFFFF"/>
        </w:rPr>
        <w:t xml:space="preserve">Вот и перевёрнута еще одна страничка школьной жизни. </w:t>
      </w:r>
      <w:r w:rsidRPr="00DE47CA">
        <w:rPr>
          <w:rFonts w:ascii="Times New Roman" w:hAnsi="Times New Roman"/>
          <w:b/>
          <w:sz w:val="28"/>
          <w:szCs w:val="28"/>
          <w:shd w:val="clear" w:color="auto" w:fill="FFFFFF"/>
        </w:rPr>
        <w:t>29 мая</w:t>
      </w:r>
      <w:r w:rsidRPr="00DE47CA">
        <w:rPr>
          <w:rFonts w:ascii="Times New Roman" w:hAnsi="Times New Roman"/>
          <w:sz w:val="28"/>
          <w:szCs w:val="28"/>
          <w:shd w:val="clear" w:color="auto" w:fill="FFFFFF"/>
        </w:rPr>
        <w:t xml:space="preserve"> прошел  выпуск учащихся начальн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Pr="00DE47CA">
        <w:rPr>
          <w:rFonts w:ascii="Times New Roman" w:hAnsi="Times New Roman"/>
          <w:sz w:val="28"/>
          <w:szCs w:val="28"/>
          <w:shd w:val="clear" w:color="auto" w:fill="FFFFFF"/>
        </w:rPr>
        <w:t xml:space="preserve"> школы. Кто пришел на наш праздник, смог убедиться в том, что каждый выпускник — яркая звездочка в нашей школе.</w:t>
      </w:r>
      <w:r w:rsidRPr="00DE47C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Это и спортивная гордость школы Козлова Лиза - победительница</w:t>
      </w:r>
      <w:r w:rsidRPr="00DE47CA">
        <w:rPr>
          <w:rFonts w:ascii="Times New Roman" w:hAnsi="Times New Roman"/>
          <w:sz w:val="28"/>
          <w:szCs w:val="28"/>
        </w:rPr>
        <w:t xml:space="preserve"> Первенства России по Русским шашкам и шахматам  среди инвалидов ПОДА</w:t>
      </w:r>
      <w:r w:rsidRPr="00DE47CA">
        <w:rPr>
          <w:rFonts w:ascii="Times New Roman" w:eastAsia="Gungsuh" w:hAnsi="Times New Roman"/>
          <w:sz w:val="28"/>
          <w:szCs w:val="28"/>
        </w:rPr>
        <w:t>, победительница Фестиваля</w:t>
      </w:r>
      <w:r w:rsidRPr="00DE47CA">
        <w:rPr>
          <w:rFonts w:ascii="Georgia" w:eastAsia="Gungsuh" w:hAnsi="Georgia" w:cs="Arial"/>
          <w:b/>
          <w:bCs/>
          <w:sz w:val="44"/>
          <w:szCs w:val="44"/>
        </w:rPr>
        <w:t xml:space="preserve"> </w:t>
      </w:r>
      <w:r w:rsidRPr="00DE47CA">
        <w:rPr>
          <w:rFonts w:ascii="Times New Roman" w:eastAsia="Gungsuh" w:hAnsi="Times New Roman"/>
          <w:bCs/>
          <w:sz w:val="28"/>
          <w:szCs w:val="28"/>
        </w:rPr>
        <w:t>Паралимпи</w:t>
      </w:r>
      <w:r w:rsidRPr="00DE47CA">
        <w:rPr>
          <w:rFonts w:ascii="Times New Roman" w:eastAsia="Gungsuh" w:hAnsi="Times New Roman"/>
          <w:sz w:val="28"/>
          <w:szCs w:val="28"/>
        </w:rPr>
        <w:t>йского спорта «ПАРАФЕСТ»</w:t>
      </w:r>
      <w:r w:rsidRPr="00DE47C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; девочки из танцевальной группы «Непоседы»: Байкова Надя,  Надькина Вика, Зайцева Лиза, Кочнева Катя – неоднократные участники смотров и конкурсов, победители многожанрового фестиваля </w:t>
      </w:r>
      <w:r w:rsidRPr="00DE47CA">
        <w:rPr>
          <w:rFonts w:ascii="Times New Roman" w:hAnsi="Times New Roman"/>
          <w:sz w:val="28"/>
          <w:szCs w:val="28"/>
        </w:rPr>
        <w:t>«ЗВЕЗДЫ ДЕТСТВА» среди воспитанников детских домов и школ-интернатов Республики Мордовия</w:t>
      </w:r>
      <w:r w:rsidRPr="00DE47C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; Глебов Максим и Макаревский Саша - лауреат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ы</w:t>
      </w:r>
      <w:r w:rsidRPr="00DE47C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конкурса произносительных навыков «Самарская весна-2015».</w:t>
      </w:r>
    </w:p>
    <w:p w:rsidR="00A24A72" w:rsidRPr="00DE47CA" w:rsidRDefault="00A24A72" w:rsidP="005727D6">
      <w:pPr>
        <w:shd w:val="clear" w:color="auto" w:fill="FFFFFF"/>
        <w:spacing w:after="0" w:line="300" w:lineRule="atLeast"/>
        <w:jc w:val="both"/>
      </w:pPr>
      <w:r w:rsidRPr="00DE47CA">
        <w:rPr>
          <w:rFonts w:ascii="Times New Roman" w:hAnsi="Times New Roman"/>
          <w:sz w:val="28"/>
          <w:szCs w:val="28"/>
        </w:rPr>
        <w:t xml:space="preserve">Праздник прошел очень тепло. В уютном актовом зале школы каждый чувствовал себя уверенно и надежно, ведь рядом были родные люди: родители, </w:t>
      </w:r>
      <w:r>
        <w:rPr>
          <w:rFonts w:ascii="Times New Roman" w:hAnsi="Times New Roman"/>
          <w:sz w:val="28"/>
          <w:szCs w:val="28"/>
        </w:rPr>
        <w:t xml:space="preserve">дедушки, </w:t>
      </w:r>
      <w:r w:rsidRPr="00DE47CA">
        <w:rPr>
          <w:rFonts w:ascii="Times New Roman" w:hAnsi="Times New Roman"/>
          <w:sz w:val="28"/>
          <w:szCs w:val="28"/>
        </w:rPr>
        <w:t xml:space="preserve"> бабушки и, конечно, педагоги, которые за годы работы стали для ребят настоящей школьной семьей. </w:t>
      </w:r>
    </w:p>
    <w:p w:rsidR="00A24A72" w:rsidRPr="00DE47CA" w:rsidRDefault="00A24A72" w:rsidP="005727D6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4" o:spid="_x0000_s1027" type="#_x0000_t75" style="position:absolute;left:0;text-align:left;margin-left:201.2pt;margin-top:38.9pt;width:282.75pt;height:135.25pt;z-index:-251660800;visibility:visible" wrapcoords="-57 0 -57 21480 21600 21480 21600 0 -57 0">
            <v:imagedata r:id="rId5" o:title=""/>
            <w10:wrap type="tight"/>
          </v:shape>
        </w:pict>
      </w:r>
      <w:r>
        <w:rPr>
          <w:noProof/>
          <w:lang w:eastAsia="ru-RU"/>
        </w:rPr>
        <w:pict>
          <v:shape id="Рисунок 2" o:spid="_x0000_s1028" type="#_x0000_t75" style="position:absolute;left:0;text-align:left;margin-left:-4.05pt;margin-top:54.2pt;width:195.75pt;height:132.55pt;z-index:-251661824;visibility:visible" wrapcoords="-83 0 -83 21478 21600 21478 21600 0 -83 0">
            <v:imagedata r:id="rId6" o:title=""/>
            <w10:wrap type="tight"/>
          </v:shape>
        </w:pict>
      </w:r>
      <w:r w:rsidRPr="00DE47CA">
        <w:rPr>
          <w:rFonts w:ascii="Times New Roman" w:hAnsi="Times New Roman"/>
          <w:sz w:val="28"/>
          <w:szCs w:val="28"/>
        </w:rPr>
        <w:t xml:space="preserve">Все девочки были очень женственны, красивы и милы. А мальчики 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E47CA">
        <w:rPr>
          <w:rFonts w:ascii="Times New Roman" w:hAnsi="Times New Roman"/>
          <w:sz w:val="28"/>
          <w:szCs w:val="28"/>
        </w:rPr>
        <w:t>галантным</w:t>
      </w:r>
      <w:r>
        <w:rPr>
          <w:rFonts w:ascii="Times New Roman" w:hAnsi="Times New Roman"/>
          <w:sz w:val="28"/>
          <w:szCs w:val="28"/>
        </w:rPr>
        <w:t>и</w:t>
      </w:r>
      <w:r w:rsidRPr="00DE47CA">
        <w:rPr>
          <w:rFonts w:ascii="Times New Roman" w:hAnsi="Times New Roman"/>
          <w:sz w:val="28"/>
          <w:szCs w:val="28"/>
        </w:rPr>
        <w:t xml:space="preserve"> кавалерами</w:t>
      </w:r>
      <w:r>
        <w:rPr>
          <w:rFonts w:ascii="Times New Roman" w:hAnsi="Times New Roman"/>
          <w:sz w:val="28"/>
          <w:szCs w:val="28"/>
        </w:rPr>
        <w:t>.</w:t>
      </w:r>
      <w:r w:rsidRPr="00DE47CA">
        <w:rPr>
          <w:rFonts w:ascii="Times New Roman" w:hAnsi="Times New Roman"/>
          <w:sz w:val="28"/>
          <w:szCs w:val="28"/>
        </w:rPr>
        <w:t xml:space="preserve"> </w:t>
      </w:r>
      <w:r w:rsidRPr="00DE47CA">
        <w:rPr>
          <w:rFonts w:ascii="Times New Roman" w:hAnsi="Times New Roman"/>
          <w:sz w:val="28"/>
          <w:szCs w:val="28"/>
          <w:shd w:val="clear" w:color="auto" w:fill="FFFFFF"/>
        </w:rPr>
        <w:t>Для каждого педагога и сотрудника школы была спета песня и прочитан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DE47CA">
        <w:rPr>
          <w:rFonts w:ascii="Times New Roman" w:hAnsi="Times New Roman"/>
          <w:sz w:val="28"/>
          <w:szCs w:val="28"/>
          <w:shd w:val="clear" w:color="auto" w:fill="FFFFFF"/>
        </w:rPr>
        <w:t xml:space="preserve"> стих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DE47C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24A72" w:rsidRDefault="00A24A72" w:rsidP="007647BE">
      <w:pPr>
        <w:spacing w:after="0"/>
        <w:ind w:firstLine="708"/>
        <w:rPr>
          <w:rFonts w:ascii="Times New Roman" w:hAnsi="Times New Roman"/>
          <w:color w:val="51515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 id="Рисунок 5" o:spid="_x0000_s1029" type="#_x0000_t75" style="position:absolute;left:0;text-align:left;margin-left:100.15pt;margin-top:15.35pt;width:144.55pt;height:148.25pt;z-index:-251659776;visibility:visible" wrapcoords="-112 0 -112 21491 21600 21491 21600 0 -112 0">
            <v:imagedata r:id="rId7" o:title="" cropright="21439f"/>
            <w10:wrap type="tight"/>
          </v:shape>
        </w:pict>
      </w:r>
      <w:r>
        <w:rPr>
          <w:noProof/>
          <w:lang w:eastAsia="ru-RU"/>
        </w:rPr>
        <w:pict>
          <v:shape id="Рисунок 6" o:spid="_x0000_s1030" type="#_x0000_t75" style="position:absolute;left:0;text-align:left;margin-left:-218.2pt;margin-top:15.85pt;width:264pt;height:152.05pt;z-index:-251658752;visibility:visible" wrapcoords="-61 0 -61 21494 21600 21494 21600 0 -61 0">
            <v:imagedata r:id="rId8" o:title=""/>
            <w10:wrap type="tight"/>
          </v:shape>
        </w:pict>
      </w:r>
    </w:p>
    <w:p w:rsidR="00A24A72" w:rsidRDefault="00A24A72" w:rsidP="007647BE">
      <w:pPr>
        <w:spacing w:after="0"/>
        <w:ind w:firstLine="708"/>
        <w:rPr>
          <w:rFonts w:ascii="Times New Roman" w:hAnsi="Times New Roman"/>
          <w:color w:val="515151"/>
          <w:sz w:val="28"/>
          <w:szCs w:val="28"/>
          <w:shd w:val="clear" w:color="auto" w:fill="FFFFFF"/>
        </w:rPr>
      </w:pPr>
    </w:p>
    <w:p w:rsidR="00A24A72" w:rsidRPr="004632B5" w:rsidRDefault="00A24A72" w:rsidP="007F290A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Завуч начальной школы п</w:t>
      </w:r>
      <w:r w:rsidRPr="004632B5">
        <w:rPr>
          <w:rFonts w:ascii="Times New Roman" w:hAnsi="Times New Roman"/>
          <w:sz w:val="28"/>
          <w:szCs w:val="28"/>
        </w:rPr>
        <w:t>од аплодисменты зала с искренними пожеланиями, с теплыми словами о каждом выпускнике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32B5">
        <w:rPr>
          <w:rFonts w:ascii="Times New Roman" w:hAnsi="Times New Roman"/>
          <w:sz w:val="28"/>
          <w:szCs w:val="28"/>
        </w:rPr>
        <w:t>вруч</w:t>
      </w:r>
      <w:r>
        <w:rPr>
          <w:rFonts w:ascii="Times New Roman" w:hAnsi="Times New Roman"/>
          <w:sz w:val="28"/>
          <w:szCs w:val="28"/>
        </w:rPr>
        <w:t>и</w:t>
      </w:r>
      <w:r w:rsidRPr="004632B5">
        <w:rPr>
          <w:rFonts w:ascii="Times New Roman" w:hAnsi="Times New Roman"/>
          <w:sz w:val="28"/>
          <w:szCs w:val="28"/>
        </w:rPr>
        <w:t>ла дипломы</w:t>
      </w:r>
      <w:r>
        <w:rPr>
          <w:rFonts w:ascii="Times New Roman" w:hAnsi="Times New Roman"/>
          <w:sz w:val="28"/>
          <w:szCs w:val="28"/>
        </w:rPr>
        <w:t>, грамоты и подарки</w:t>
      </w:r>
      <w:r w:rsidRPr="004632B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Кроме</w:t>
      </w:r>
      <w:r w:rsidRPr="004632B5">
        <w:rPr>
          <w:rFonts w:ascii="Times New Roman" w:hAnsi="Times New Roman"/>
          <w:sz w:val="28"/>
          <w:szCs w:val="28"/>
        </w:rPr>
        <w:t xml:space="preserve"> детей </w:t>
      </w:r>
      <w:r>
        <w:rPr>
          <w:rFonts w:ascii="Times New Roman" w:hAnsi="Times New Roman"/>
          <w:sz w:val="28"/>
          <w:szCs w:val="28"/>
        </w:rPr>
        <w:t>были награждены и родители</w:t>
      </w:r>
      <w:r w:rsidRPr="004632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благодарностями за хорошее воспитание своих детей, за активное участие в общественной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жизни школы.</w:t>
      </w:r>
      <w:r w:rsidRPr="004632B5">
        <w:rPr>
          <w:rFonts w:ascii="Times New Roman" w:hAnsi="Times New Roman"/>
          <w:sz w:val="28"/>
          <w:szCs w:val="28"/>
        </w:rPr>
        <w:t xml:space="preserve"> </w:t>
      </w:r>
    </w:p>
    <w:p w:rsidR="00A24A72" w:rsidRDefault="00A24A72" w:rsidP="004632B5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 id="Рисунок 10" o:spid="_x0000_s1031" type="#_x0000_t75" style="position:absolute;left:0;text-align:left;margin-left:-1.8pt;margin-top:285.8pt;width:467.75pt;height:259.55pt;z-index:-251654656;visibility:visible" wrapcoords="-35 0 -35 21538 21600 21538 21600 0 -35 0">
            <v:imagedata r:id="rId9" o:title=""/>
            <w10:wrap type="tight"/>
          </v:shape>
        </w:pict>
      </w:r>
      <w:r>
        <w:rPr>
          <w:noProof/>
          <w:lang w:eastAsia="ru-RU"/>
        </w:rPr>
        <w:pict>
          <v:shape id="Рисунок 9" o:spid="_x0000_s1032" type="#_x0000_t75" style="position:absolute;left:0;text-align:left;margin-left:272.1pt;margin-top:5.05pt;width:184.35pt;height:222.75pt;z-index:-251655680;visibility:visible" wrapcoords="-88 0 -88 21527 21600 21527 21600 0 -88 0">
            <v:imagedata r:id="rId10" o:title=""/>
            <w10:wrap type="tight"/>
          </v:shape>
        </w:pict>
      </w:r>
      <w:r>
        <w:rPr>
          <w:noProof/>
          <w:lang w:eastAsia="ru-RU"/>
        </w:rPr>
        <w:pict>
          <v:shape id="Рисунок 8" o:spid="_x0000_s1033" type="#_x0000_t75" style="position:absolute;left:0;text-align:left;margin-left:165pt;margin-top:5.05pt;width:99.45pt;height:222.75pt;z-index:-251656704;visibility:visible" wrapcoords="-162 0 -162 21527 21600 21527 21600 0 -162 0">
            <v:imagedata r:id="rId11" o:title=""/>
            <w10:wrap type="tight"/>
          </v:shape>
        </w:pict>
      </w:r>
      <w:r>
        <w:rPr>
          <w:noProof/>
          <w:lang w:eastAsia="ru-RU"/>
        </w:rPr>
        <w:pict>
          <v:shape id="Рисунок 7" o:spid="_x0000_s1034" type="#_x0000_t75" style="position:absolute;left:0;text-align:left;margin-left:5.7pt;margin-top:5.15pt;width:148.6pt;height:222.75pt;z-index:-251657728;visibility:visible" wrapcoords="-109 0 -109 21527 21600 21527 21600 0 -109 0">
            <v:imagedata r:id="rId12" o:title=""/>
            <w10:wrap type="tight"/>
          </v:shape>
        </w:pict>
      </w:r>
      <w:r w:rsidRPr="004632B5">
        <w:rPr>
          <w:rFonts w:ascii="Times New Roman" w:hAnsi="Times New Roman"/>
          <w:sz w:val="28"/>
          <w:szCs w:val="28"/>
          <w:shd w:val="clear" w:color="auto" w:fill="FFFFFF"/>
        </w:rPr>
        <w:t>Завершающим аккордом был последний звонок, который был дан каждым учеником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24A72" w:rsidRDefault="00A24A72" w:rsidP="007F290A">
      <w:pPr>
        <w:spacing w:after="0"/>
        <w:ind w:firstLine="708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24A72" w:rsidRPr="004632B5" w:rsidRDefault="00A24A72" w:rsidP="007F290A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Материал подготовила воспитатель Екушова Т.В.</w:t>
      </w:r>
    </w:p>
    <w:p w:rsidR="00A24A72" w:rsidRDefault="00A24A72" w:rsidP="00F6276B">
      <w:pPr>
        <w:jc w:val="right"/>
        <w:rPr>
          <w:rFonts w:ascii="Cambria" w:hAnsi="Cambria"/>
          <w:b/>
          <w:i/>
          <w:color w:val="4F81BD"/>
          <w:sz w:val="72"/>
          <w:szCs w:val="72"/>
        </w:rPr>
      </w:pPr>
    </w:p>
    <w:p w:rsidR="00A24A72" w:rsidRPr="007F290A" w:rsidRDefault="00A24A72" w:rsidP="007F290A">
      <w:pPr>
        <w:rPr>
          <w:rFonts w:ascii="Times New Roman" w:hAnsi="Times New Roman"/>
          <w:sz w:val="28"/>
          <w:szCs w:val="28"/>
        </w:rPr>
      </w:pPr>
    </w:p>
    <w:sectPr w:rsidR="00A24A72" w:rsidRPr="007F290A" w:rsidSect="00AB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ungsuh"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76B"/>
    <w:rsid w:val="00171D00"/>
    <w:rsid w:val="001A3517"/>
    <w:rsid w:val="00420254"/>
    <w:rsid w:val="004632B5"/>
    <w:rsid w:val="005727D6"/>
    <w:rsid w:val="007647BE"/>
    <w:rsid w:val="007F290A"/>
    <w:rsid w:val="00A24A72"/>
    <w:rsid w:val="00AB4E71"/>
    <w:rsid w:val="00BE57D5"/>
    <w:rsid w:val="00D008B0"/>
    <w:rsid w:val="00D64035"/>
    <w:rsid w:val="00DE47CA"/>
    <w:rsid w:val="00F6276B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E7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7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7647B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3</Pages>
  <Words>244</Words>
  <Characters>1395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User</cp:lastModifiedBy>
  <cp:revision>11</cp:revision>
  <dcterms:created xsi:type="dcterms:W3CDTF">2015-04-10T11:15:00Z</dcterms:created>
  <dcterms:modified xsi:type="dcterms:W3CDTF">2015-06-04T13:59:00Z</dcterms:modified>
</cp:coreProperties>
</file>